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E762F" w14:textId="77777777" w:rsidR="00351A45" w:rsidRDefault="00351A45" w:rsidP="00BF26A2">
      <w:pPr>
        <w:pStyle w:val="Titel"/>
        <w:rPr>
          <w:sz w:val="32"/>
          <w:szCs w:val="32"/>
        </w:rPr>
      </w:pPr>
      <w:bookmarkStart w:id="0" w:name="_Hlk34819770"/>
      <w:r w:rsidRPr="0023762F">
        <w:rPr>
          <w:sz w:val="32"/>
          <w:szCs w:val="32"/>
        </w:rPr>
        <mc:AlternateContent>
          <mc:Choice Requires="wps">
            <w:drawing>
              <wp:inline distT="0" distB="0" distL="0" distR="0" wp14:anchorId="5682D547" wp14:editId="743CD916">
                <wp:extent cx="2893102" cy="288000"/>
                <wp:effectExtent l="0" t="0" r="2540" b="4445"/>
                <wp:docPr id="15" name="Rechteck 15"/>
                <wp:cNvGraphicFramePr/>
                <a:graphic xmlns:a="http://schemas.openxmlformats.org/drawingml/2006/main">
                  <a:graphicData uri="http://schemas.microsoft.com/office/word/2010/wordprocessingShape">
                    <wps:wsp>
                      <wps:cNvSpPr/>
                      <wps:spPr>
                        <a:xfrm>
                          <a:off x="0" y="0"/>
                          <a:ext cx="2893102" cy="28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2E81E5" w14:textId="77777777" w:rsidR="00351A45" w:rsidRPr="0023762F" w:rsidRDefault="00351A45" w:rsidP="00351A45">
                            <w:pPr>
                              <w:pStyle w:val="Titel"/>
                              <w:rPr>
                                <w:sz w:val="36"/>
                                <w:szCs w:val="36"/>
                              </w:rPr>
                            </w:pPr>
                            <w:r>
                              <w:rPr>
                                <w:sz w:val="36"/>
                                <w:szCs w:val="36"/>
                              </w:rPr>
                              <w:t>Lorem ipsum dolor sit amet</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inline>
            </w:drawing>
          </mc:Choice>
          <mc:Fallback>
            <w:pict>
              <v:rect w14:anchorId="5682D547" id="Rechteck 15" o:spid="_x0000_s1026" style="width:227.8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" fillcolor="#157934 [3215]" stroked="f" strokeweight="1pt">
                <v:textbox inset="3mm,0,3mm,0">
                  <w:txbxContent>
                    <w:p w14:paraId="5A2E81E5" w14:textId="77777777" w:rsidR="00351A45" w:rsidRPr="0023762F" w:rsidRDefault="00351A45" w:rsidP="00351A45">
                      <w:pPr>
                        <w:pStyle w:val="Titel"/>
                        <w:rPr>
                          <w:sz w:val="36"/>
                          <w:szCs w:val="36"/>
                        </w:rPr>
                      </w:pPr>
                      <w:r>
                        <w:rPr>
                          <w:sz w:val="36"/>
                          <w:szCs w:val="36"/>
                        </w:rPr>
                        <w:t>Lorem ipsum dolor sit amet</w:t>
                      </w:r>
                    </w:p>
                  </w:txbxContent>
                </v:textbox>
                <w10:anchorlock/>
              </v:rect>
            </w:pict>
          </mc:Fallback>
        </mc:AlternateContent>
      </w:r>
    </w:p>
    <w:p w14:paraId="2C88C011" w14:textId="77777777" w:rsidR="00BF26A2" w:rsidRPr="0023762F" w:rsidRDefault="00351A45" w:rsidP="00BF26A2">
      <w:pPr>
        <w:pStyle w:val="Titel"/>
        <w:rPr>
          <w:sz w:val="32"/>
          <w:szCs w:val="32"/>
        </w:rPr>
      </w:pPr>
      <w:r w:rsidRPr="0023762F">
        <w:rPr>
          <w:sz w:val="32"/>
          <w:szCs w:val="13"/>
        </w:rPr>
        <mc:AlternateContent>
          <mc:Choice Requires="wps">
            <w:drawing>
              <wp:inline distT="0" distB="0" distL="0" distR="0" wp14:anchorId="5D610818" wp14:editId="6E805828">
                <wp:extent cx="2360951" cy="288000"/>
                <wp:effectExtent l="0" t="0" r="1270" b="4445"/>
                <wp:docPr id="16" name="Rechteck 16"/>
                <wp:cNvGraphicFramePr/>
                <a:graphic xmlns:a="http://schemas.openxmlformats.org/drawingml/2006/main">
                  <a:graphicData uri="http://schemas.microsoft.com/office/word/2010/wordprocessingShape">
                    <wps:wsp>
                      <wps:cNvSpPr/>
                      <wps:spPr>
                        <a:xfrm>
                          <a:off x="0" y="0"/>
                          <a:ext cx="2360951" cy="28800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130162" w14:textId="77777777" w:rsidR="00351A45" w:rsidRPr="0023762F" w:rsidRDefault="00351A45" w:rsidP="00351A45">
                            <w:pPr>
                              <w:pStyle w:val="Titel"/>
                              <w:rPr>
                                <w:sz w:val="36"/>
                                <w:szCs w:val="36"/>
                              </w:rPr>
                            </w:pPr>
                            <w:r>
                              <w:rPr>
                                <w:sz w:val="36"/>
                                <w:szCs w:val="36"/>
                              </w:rPr>
                              <w:t>consetetur sadipscing</w:t>
                            </w:r>
                          </w:p>
                        </w:txbxContent>
                      </wps:txbx>
                      <wps:bodyPr rot="0" spcFirstLastPara="0" vertOverflow="overflow" horzOverflow="overflow" vert="horz" wrap="square" lIns="108000" tIns="0" rIns="108000" bIns="0" numCol="1" spcCol="0" rtlCol="0" fromWordArt="0" anchor="ctr" anchorCtr="0" forceAA="0" compatLnSpc="1">
                        <a:prstTxWarp prst="textNoShape">
                          <a:avLst/>
                        </a:prstTxWarp>
                        <a:noAutofit/>
                      </wps:bodyPr>
                    </wps:wsp>
                  </a:graphicData>
                </a:graphic>
              </wp:inline>
            </w:drawing>
          </mc:Choice>
          <mc:Fallback>
            <w:pict>
              <v:rect w14:anchorId="5D610818" id="Rechteck 16" o:spid="_x0000_s1027" style="width:185.9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" fillcolor="#157934 [3215]" stroked="f" strokeweight="1pt">
                <v:textbox inset="3mm,0,3mm,0">
                  <w:txbxContent>
                    <w:p w14:paraId="62130162" w14:textId="77777777" w:rsidR="00351A45" w:rsidRPr="0023762F" w:rsidRDefault="00351A45" w:rsidP="00351A45">
                      <w:pPr>
                        <w:pStyle w:val="Titel"/>
                        <w:rPr>
                          <w:sz w:val="36"/>
                          <w:szCs w:val="36"/>
                        </w:rPr>
                      </w:pPr>
                      <w:r>
                        <w:rPr>
                          <w:sz w:val="36"/>
                          <w:szCs w:val="36"/>
                        </w:rPr>
                        <w:t>consetetur sadipscing</w:t>
                      </w:r>
                    </w:p>
                  </w:txbxContent>
                </v:textbox>
                <w10:anchorlock/>
              </v:rect>
            </w:pict>
          </mc:Fallback>
        </mc:AlternateContent>
      </w:r>
    </w:p>
    <w:tbl>
      <w:tblPr>
        <w:tblStyle w:val="Tabellenraster"/>
        <w:tblpPr w:leftFromText="227" w:rightFromText="227" w:topFromText="278" w:bottomFromText="278" w:vertAnchor="text" w:horzAnchor="page" w:tblpX="7981" w:tblpY="-82"/>
        <w:tblOverlap w:val="never"/>
        <w:tblW w:w="2978" w:type="dxa"/>
        <w:tblBorders>
          <w:top w:val="none" w:sz="0" w:space="0" w:color="auto"/>
          <w:left w:val="none" w:sz="0" w:space="0" w:color="auto"/>
          <w:bottom w:val="single" w:sz="24" w:space="0" w:color="B6CB5D"/>
          <w:right w:val="none" w:sz="0" w:space="0" w:color="auto"/>
          <w:insideH w:val="none" w:sz="0" w:space="0" w:color="auto"/>
          <w:insideV w:val="none" w:sz="0" w:space="0" w:color="auto"/>
        </w:tblBorders>
        <w:tblLayout w:type="fixed"/>
        <w:tblCellMar>
          <w:left w:w="0" w:type="dxa"/>
          <w:right w:w="85" w:type="dxa"/>
        </w:tblCellMar>
        <w:tblLook w:val="04A0" w:firstRow="1" w:lastRow="0" w:firstColumn="1" w:lastColumn="0" w:noHBand="0" w:noVBand="1"/>
      </w:tblPr>
      <w:tblGrid>
        <w:gridCol w:w="1701"/>
        <w:gridCol w:w="1134"/>
        <w:gridCol w:w="143"/>
      </w:tblGrid>
      <w:tr w:rsidR="00BF2B22" w14:paraId="2CFA5132" w14:textId="77777777" w:rsidTr="00350398">
        <w:trPr>
          <w:cantSplit/>
          <w:trHeight w:hRule="exact" w:val="1134"/>
        </w:trPr>
        <w:tc>
          <w:tcPr>
            <w:tcW w:w="1701" w:type="dxa"/>
            <w:tcBorders>
              <w:bottom w:val="nil"/>
            </w:tcBorders>
            <w:vAlign w:val="bottom"/>
          </w:tcPr>
          <w:bookmarkEnd w:id="0"/>
          <w:p w14:paraId="153D2199" w14:textId="77777777" w:rsidR="00BF2B22" w:rsidRPr="00C37460" w:rsidRDefault="00351A45" w:rsidP="00350398">
            <w:pPr>
              <w:pStyle w:val="Bildtext"/>
              <w:framePr w:hSpace="0" w:vSpace="0" w:wrap="auto" w:vAnchor="margin" w:hAnchor="text" w:yAlign="inline"/>
              <w:suppressOverlap w:val="0"/>
              <w:jc w:val="right"/>
            </w:pPr>
            <w:r>
              <w:t>N</w:t>
            </w:r>
            <w:r w:rsidR="00BF2B22" w:rsidRPr="00C37460">
              <w:t>ame Vorname</w:t>
            </w:r>
            <w:r>
              <w:br/>
              <w:t>Bezeichnung</w:t>
            </w:r>
          </w:p>
        </w:tc>
        <w:tc>
          <w:tcPr>
            <w:tcW w:w="1134" w:type="dxa"/>
            <w:tcBorders>
              <w:bottom w:val="single" w:sz="24" w:space="0" w:color="157934"/>
            </w:tcBorders>
            <w:vAlign w:val="bottom"/>
          </w:tcPr>
          <w:p w14:paraId="653EA0C1" w14:textId="77777777" w:rsidR="00BF2B22" w:rsidRPr="00D1155E" w:rsidRDefault="00000000" w:rsidP="00350398">
            <w:pPr>
              <w:spacing w:line="240" w:lineRule="auto"/>
            </w:pPr>
            <w:sdt>
              <w:sdtPr>
                <w:id w:val="512575648"/>
                <w:showingPlcHdr/>
                <w:picture/>
              </w:sdtPr>
              <w:sdtContent>
                <w:r w:rsidR="00BF2B22">
                  <w:rPr>
                    <w:noProof/>
                  </w:rPr>
                  <w:drawing>
                    <wp:inline distT="0" distB="0" distL="0" distR="0" wp14:anchorId="4CC2F5C2" wp14:editId="6E5AFDCC">
                      <wp:extent cx="719455" cy="719437"/>
                      <wp:effectExtent l="0" t="0" r="4445" b="5080"/>
                      <wp:docPr id="1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6498" cy="726480"/>
                              </a:xfrm>
                              <a:prstGeom prst="rect">
                                <a:avLst/>
                              </a:prstGeom>
                              <a:noFill/>
                              <a:ln>
                                <a:noFill/>
                              </a:ln>
                            </pic:spPr>
                          </pic:pic>
                        </a:graphicData>
                      </a:graphic>
                    </wp:inline>
                  </w:drawing>
                </w:r>
              </w:sdtContent>
            </w:sdt>
          </w:p>
        </w:tc>
        <w:tc>
          <w:tcPr>
            <w:tcW w:w="143" w:type="dxa"/>
            <w:tcBorders>
              <w:bottom w:val="nil"/>
            </w:tcBorders>
            <w:textDirection w:val="btLr"/>
          </w:tcPr>
          <w:p w14:paraId="2EA9F277" w14:textId="77777777" w:rsidR="00BF2B22" w:rsidRDefault="00BF2B22" w:rsidP="00350398">
            <w:pPr>
              <w:pStyle w:val="Fotoquellelinksbndig"/>
            </w:pPr>
            <w:r w:rsidRPr="00EF492A">
              <w:t xml:space="preserve">Foto: </w:t>
            </w:r>
          </w:p>
          <w:p w14:paraId="48C79DB7" w14:textId="77777777" w:rsidR="00351A45" w:rsidRPr="00EF492A" w:rsidRDefault="00351A45" w:rsidP="00350398">
            <w:pPr>
              <w:pStyle w:val="Fotoquellelinksbndig"/>
            </w:pPr>
          </w:p>
        </w:tc>
      </w:tr>
    </w:tbl>
    <w:p w14:paraId="1A09AB3B" w14:textId="77777777" w:rsidR="00351A45" w:rsidRPr="00351A45" w:rsidRDefault="00351A45" w:rsidP="00351A45">
      <w:pPr>
        <w:rPr>
          <w:lang w:val="de-AT"/>
        </w:rPr>
      </w:pPr>
    </w:p>
    <w:p w14:paraId="7FFAB585" w14:textId="77777777" w:rsidR="00BF2B22" w:rsidRDefault="00BF2B22" w:rsidP="00BF2B22">
      <w:pPr>
        <w:rPr>
          <w:lang w:val="de-AT"/>
        </w:rPr>
        <w:sectPr w:rsidR="00BF2B22" w:rsidSect="00351A45">
          <w:footerReference w:type="default" r:id="rId9"/>
          <w:pgSz w:w="11906" w:h="8391" w:orient="landscape"/>
          <w:pgMar w:top="567" w:right="567" w:bottom="1701" w:left="567" w:header="709" w:footer="709" w:gutter="0"/>
          <w:cols w:num="3" w:space="391"/>
          <w:docGrid w:linePitch="360"/>
        </w:sectPr>
      </w:pPr>
    </w:p>
    <w:p w14:paraId="5012AD45" w14:textId="77777777" w:rsidR="00BF2B22" w:rsidRDefault="00BF2B22" w:rsidP="00BF2B22">
      <w:pPr>
        <w:rPr>
          <w:lang w:val="de-AT"/>
        </w:rPr>
        <w:sectPr w:rsidR="00BF2B22" w:rsidSect="00BF2B22">
          <w:type w:val="continuous"/>
          <w:pgSz w:w="11906" w:h="8391" w:orient="landscape"/>
          <w:pgMar w:top="851" w:right="1985" w:bottom="851" w:left="851" w:header="709" w:footer="709" w:gutter="0"/>
          <w:cols w:space="391"/>
          <w:docGrid w:linePitch="360"/>
        </w:sectPr>
      </w:pPr>
    </w:p>
    <w:p w14:paraId="778E16F1" w14:textId="77777777" w:rsidR="00BF2B22" w:rsidRPr="00955DE3" w:rsidRDefault="00BF2B22" w:rsidP="00BF2B22">
      <w:pPr>
        <w:pStyle w:val="Vorspann"/>
        <w:rPr>
          <w:szCs w:val="22"/>
        </w:rPr>
      </w:pPr>
      <w:r w:rsidRPr="00955DE3">
        <w:t>Vorspann Nam ad eum vel experfe reperio nsequatent in rest reprem delicab ipsunt, simus sam faccate duciiscia autatenet ulluptatur?</w:t>
      </w:r>
    </w:p>
    <w:tbl>
      <w:tblPr>
        <w:tblStyle w:val="Tabellenraster"/>
        <w:tblpPr w:leftFromText="284" w:rightFromText="284" w:topFromText="284" w:bottomFromText="284" w:vertAnchor="text" w:horzAnchor="margin" w:tblpY="1166"/>
        <w:tblW w:w="0" w:type="auto"/>
        <w:tblBorders>
          <w:top w:val="single" w:sz="2" w:space="0" w:color="FFFFFF" w:themeColor="background1"/>
          <w:left w:val="single" w:sz="2" w:space="0" w:color="FFFFFF" w:themeColor="background1"/>
          <w:bottom w:val="single" w:sz="2" w:space="0" w:color="FFFFFF" w:themeColor="background1"/>
          <w:right w:val="single" w:sz="2" w:space="0" w:color="FFFFFF" w:themeColor="background1"/>
          <w:insideH w:val="single" w:sz="2" w:space="0" w:color="FFFFFF" w:themeColor="background1"/>
          <w:insideV w:val="single" w:sz="24" w:space="0" w:color="FFFFFF" w:themeColor="background1"/>
        </w:tblBorders>
        <w:tblCellMar>
          <w:left w:w="0" w:type="dxa"/>
          <w:right w:w="0" w:type="dxa"/>
        </w:tblCellMar>
        <w:tblLook w:val="04A0" w:firstRow="1" w:lastRow="0" w:firstColumn="1" w:lastColumn="0" w:noHBand="0" w:noVBand="1"/>
      </w:tblPr>
      <w:tblGrid>
        <w:gridCol w:w="2845"/>
      </w:tblGrid>
      <w:tr w:rsidR="00BF2B22" w14:paraId="719E9501" w14:textId="77777777" w:rsidTr="00DA43CA">
        <w:trPr>
          <w:trHeight w:val="1984"/>
        </w:trPr>
        <w:tc>
          <w:tcPr>
            <w:tcW w:w="0" w:type="auto"/>
            <w:tcMar>
              <w:left w:w="0" w:type="dxa"/>
              <w:right w:w="0" w:type="dxa"/>
            </w:tcMar>
            <w:vAlign w:val="bottom"/>
          </w:tcPr>
          <w:sdt>
            <w:sdtPr>
              <w:id w:val="387227739"/>
              <w:showingPlcHdr/>
              <w:picture/>
            </w:sdtPr>
            <w:sdtContent>
              <w:p w14:paraId="21130474" w14:textId="77777777" w:rsidR="00BF2B22" w:rsidRDefault="00BF2B22" w:rsidP="00DA43CA">
                <w:r>
                  <w:rPr>
                    <w:noProof/>
                  </w:rPr>
                  <w:drawing>
                    <wp:inline distT="0" distB="0" distL="0" distR="0" wp14:anchorId="33C771A6" wp14:editId="055FAE92">
                      <wp:extent cx="1800000" cy="1260000"/>
                      <wp:effectExtent l="0" t="0" r="3810" b="0"/>
                      <wp:docPr id="19"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000" cy="1260000"/>
                              </a:xfrm>
                              <a:prstGeom prst="rect">
                                <a:avLst/>
                              </a:prstGeom>
                              <a:noFill/>
                              <a:ln>
                                <a:noFill/>
                              </a:ln>
                            </pic:spPr>
                          </pic:pic>
                        </a:graphicData>
                      </a:graphic>
                    </wp:inline>
                  </w:drawing>
                </w:r>
              </w:p>
            </w:sdtContent>
          </w:sdt>
        </w:tc>
      </w:tr>
      <w:tr w:rsidR="00BF2B22" w14:paraId="53991F75" w14:textId="77777777" w:rsidTr="00351A45">
        <w:trPr>
          <w:trHeight w:val="62"/>
        </w:trPr>
        <w:tc>
          <w:tcPr>
            <w:tcW w:w="0" w:type="auto"/>
            <w:tcMar>
              <w:left w:w="0" w:type="dxa"/>
              <w:right w:w="0" w:type="dxa"/>
            </w:tcMar>
          </w:tcPr>
          <w:p w14:paraId="6BC73069" w14:textId="77777777" w:rsidR="00BF2B22" w:rsidRPr="00351A45" w:rsidRDefault="00BF2B22" w:rsidP="00351A45">
            <w:pPr>
              <w:pStyle w:val="Fotoquellelinksbndig"/>
            </w:pPr>
            <w:r w:rsidRPr="00351A45">
              <w:t>Foto: adobestock.com…</w:t>
            </w:r>
          </w:p>
        </w:tc>
      </w:tr>
    </w:tbl>
    <w:p w14:paraId="3458BA53" w14:textId="77777777" w:rsidR="003B4295" w:rsidRPr="00856779" w:rsidRDefault="003B4295" w:rsidP="00856779">
      <w:pPr>
        <w:pStyle w:val="Flietext"/>
      </w:pPr>
      <w:r w:rsidRPr="00DA43CA">
        <w:t xml:space="preserve">Lorem ipsum dolor sit amet, consetetur sadipscing elitr, sed diam nonumy eirmod tempor invidunt ut labore </w:t>
      </w:r>
      <w:r w:rsidRPr="00DA43CA">
        <w:t xml:space="preserve">et dolore magna aliquyam erat, sed diam voluptua. At vero eos et accusam et justo duo dolores et ea rebum. Stet clita kasd gubergren, no sea takimata sanctus est Lorem ipsum dolor sit amet. </w:t>
      </w:r>
      <w:r w:rsidRPr="00856779">
        <w:t xml:space="preserve">Lorem ipsum dolor sit amet, consetetur sadipscing elitr, sed diam nonumy eirmod tempor invidunt ut labore et dolore magna aliquyam erat, sed diam voluptua. </w:t>
      </w:r>
    </w:p>
    <w:p w14:paraId="4AF0CE6E" w14:textId="77777777" w:rsidR="003B4295" w:rsidRPr="00351A45" w:rsidRDefault="003B4295" w:rsidP="00856779">
      <w:pPr>
        <w:pStyle w:val="Zitat"/>
        <w:rPr>
          <w:rFonts w:ascii="Calibri" w:hAnsi="Calibri" w:cstheme="minorBidi"/>
          <w:color w:val="auto"/>
          <w:sz w:val="20"/>
          <w:szCs w:val="19"/>
        </w:rPr>
      </w:pPr>
      <w:r w:rsidRPr="00351A45">
        <w:t>„</w:t>
      </w:r>
      <w:r w:rsidR="00351A45" w:rsidRPr="00351A45">
        <w:t>Lorem ipsum dolor sit amet, consetetur sadipscing elitr, sed diam nonumy</w:t>
      </w:r>
      <w:r w:rsidR="00351A45">
        <w:t>.</w:t>
      </w:r>
      <w:r w:rsidRPr="00351A45">
        <w:t>“</w:t>
      </w:r>
      <w:r w:rsidRPr="00351A45">
        <w:br/>
        <w:t>– Vorname Nachname</w:t>
      </w:r>
      <w:r w:rsidRPr="00351A45">
        <w:rPr>
          <w:rFonts w:ascii="Calibri" w:hAnsi="Calibri" w:cstheme="minorBidi"/>
          <w:color w:val="auto"/>
          <w:sz w:val="20"/>
          <w:szCs w:val="19"/>
        </w:rPr>
        <w:t xml:space="preserve"> </w:t>
      </w:r>
    </w:p>
    <w:p w14:paraId="132C285B" w14:textId="77777777" w:rsidR="00856779" w:rsidRPr="00856779" w:rsidRDefault="003B4295" w:rsidP="00856779">
      <w:pPr>
        <w:pStyle w:val="Flietext"/>
      </w:pPr>
      <w:r w:rsidRPr="00856779">
        <w:t xml:space="preserve">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w:t>
      </w:r>
    </w:p>
    <w:p w14:paraId="2014EF19" w14:textId="77777777" w:rsidR="00856779" w:rsidRPr="00856779" w:rsidRDefault="003B4295" w:rsidP="00856779">
      <w:pPr>
        <w:pStyle w:val="Zwischentitel"/>
      </w:pPr>
      <w:r w:rsidRPr="00856779">
        <w:t xml:space="preserve">At vero eos et accusam </w:t>
      </w:r>
    </w:p>
    <w:p w14:paraId="5E2542DC" w14:textId="77777777" w:rsidR="00BF2B22" w:rsidRPr="00856779" w:rsidRDefault="003B4295" w:rsidP="00856779">
      <w:pPr>
        <w:pStyle w:val="Flietext"/>
      </w:pPr>
      <w:r w:rsidRPr="000B1A62">
        <w:t>et justo duo dolores et ea rebum. Stet clita kasd gubergren, no sea takimata sanctus est</w:t>
      </w:r>
      <w:r w:rsidR="00351A45">
        <w:t>.</w:t>
      </w:r>
      <w:r w:rsidRPr="000B1A62">
        <w:t xml:space="preserve"> Lorem ipsum dolor sit amet.</w:t>
      </w:r>
      <w:r w:rsidR="00DA43CA">
        <w:t xml:space="preserve"> </w:t>
      </w:r>
      <w:r w:rsidRPr="00856779">
        <w:t>Duis autem vel eum iriure dolor in hendrerit in vulputate velit esse</w:t>
      </w:r>
      <w:r w:rsidR="00351A45">
        <w:t>.</w:t>
      </w:r>
    </w:p>
    <w:sectPr w:rsidR="00BF2B22" w:rsidRPr="00856779" w:rsidSect="00BF2B22">
      <w:type w:val="continuous"/>
      <w:pgSz w:w="11906" w:h="8391" w:orient="landscape"/>
      <w:pgMar w:top="851" w:right="782" w:bottom="1701" w:left="851" w:header="709" w:footer="709" w:gutter="0"/>
      <w:cols w:num="3" w:space="39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B3A3A" w14:textId="77777777" w:rsidR="00E61CAE" w:rsidRDefault="00E61CAE" w:rsidP="002A2E74">
      <w:r>
        <w:separator/>
      </w:r>
    </w:p>
  </w:endnote>
  <w:endnote w:type="continuationSeparator" w:id="0">
    <w:p w14:paraId="152A58CD" w14:textId="77777777" w:rsidR="00E61CAE" w:rsidRDefault="00E61CAE" w:rsidP="002A2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3BCBB" w14:textId="77777777" w:rsidR="000B1A62" w:rsidRPr="000B1A62" w:rsidRDefault="000B1A62" w:rsidP="000B1A62">
    <w:pPr>
      <w:pStyle w:val="Fuzeile"/>
    </w:pPr>
    <w:r>
      <w:rPr>
        <w:noProof/>
      </w:rPr>
      <w:drawing>
        <wp:anchor distT="0" distB="0" distL="114300" distR="114300" simplePos="0" relativeHeight="251658240" behindDoc="1" locked="0" layoutInCell="1" allowOverlap="1" wp14:anchorId="5810A236" wp14:editId="112BD8F2">
          <wp:simplePos x="0" y="0"/>
          <wp:positionH relativeFrom="column">
            <wp:posOffset>-532890</wp:posOffset>
          </wp:positionH>
          <wp:positionV relativeFrom="paragraph">
            <wp:posOffset>-473804</wp:posOffset>
          </wp:positionV>
          <wp:extent cx="7559650" cy="108370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Grafik 29"/>
                  <pic:cNvPicPr/>
                </pic:nvPicPr>
                <pic:blipFill rotWithShape="1">
                  <a:blip r:embed="rId1">
                    <a:extLst>
                      <a:ext uri="{28A0092B-C50C-407E-A947-70E740481C1C}">
                        <a14:useLocalDpi xmlns:a14="http://schemas.microsoft.com/office/drawing/2010/main" val="0"/>
                      </a:ext>
                    </a:extLst>
                  </a:blip>
                  <a:srcRect b="79712"/>
                  <a:stretch/>
                </pic:blipFill>
                <pic:spPr bwMode="auto">
                  <a:xfrm>
                    <a:off x="0" y="0"/>
                    <a:ext cx="7585805" cy="1087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845B4" w14:textId="77777777" w:rsidR="00E61CAE" w:rsidRDefault="00E61CAE" w:rsidP="002A2E74">
      <w:r>
        <w:separator/>
      </w:r>
    </w:p>
  </w:footnote>
  <w:footnote w:type="continuationSeparator" w:id="0">
    <w:p w14:paraId="676BDD8C" w14:textId="77777777" w:rsidR="00E61CAE" w:rsidRDefault="00E61CAE" w:rsidP="002A2E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7861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BEAC2A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6682F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14A6B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6FAD01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626D83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AA463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3C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E4E64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266C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B9355BE"/>
    <w:multiLevelType w:val="hybridMultilevel"/>
    <w:tmpl w:val="2FD44A10"/>
    <w:lvl w:ilvl="0" w:tplc="B9D84298">
      <w:numFmt w:val="bullet"/>
      <w:pStyle w:val="Aufzhlung"/>
      <w:lvlText w:val="•"/>
      <w:lvlJc w:val="left"/>
      <w:pPr>
        <w:ind w:left="360" w:hanging="360"/>
      </w:pPr>
      <w:rPr>
        <w:rFonts w:ascii="Arial" w:eastAsiaTheme="minorHAns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51520A7D"/>
    <w:multiLevelType w:val="hybridMultilevel"/>
    <w:tmpl w:val="439667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5227451">
    <w:abstractNumId w:val="11"/>
  </w:num>
  <w:num w:numId="2" w16cid:durableId="328141675">
    <w:abstractNumId w:val="10"/>
  </w:num>
  <w:num w:numId="3" w16cid:durableId="1553539386">
    <w:abstractNumId w:val="0"/>
  </w:num>
  <w:num w:numId="4" w16cid:durableId="724837516">
    <w:abstractNumId w:val="1"/>
  </w:num>
  <w:num w:numId="5" w16cid:durableId="870726306">
    <w:abstractNumId w:val="2"/>
  </w:num>
  <w:num w:numId="6" w16cid:durableId="82073505">
    <w:abstractNumId w:val="3"/>
  </w:num>
  <w:num w:numId="7" w16cid:durableId="1308127219">
    <w:abstractNumId w:val="8"/>
  </w:num>
  <w:num w:numId="8" w16cid:durableId="1076902004">
    <w:abstractNumId w:val="4"/>
  </w:num>
  <w:num w:numId="9" w16cid:durableId="1182820442">
    <w:abstractNumId w:val="5"/>
  </w:num>
  <w:num w:numId="10" w16cid:durableId="1599369768">
    <w:abstractNumId w:val="6"/>
  </w:num>
  <w:num w:numId="11" w16cid:durableId="173037182">
    <w:abstractNumId w:val="7"/>
  </w:num>
  <w:num w:numId="12" w16cid:durableId="610623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9AC"/>
    <w:rsid w:val="000257F9"/>
    <w:rsid w:val="00066090"/>
    <w:rsid w:val="00093A07"/>
    <w:rsid w:val="000B1A62"/>
    <w:rsid w:val="000C6791"/>
    <w:rsid w:val="00105D03"/>
    <w:rsid w:val="0015739C"/>
    <w:rsid w:val="0023762F"/>
    <w:rsid w:val="002463BA"/>
    <w:rsid w:val="00267704"/>
    <w:rsid w:val="002A2E74"/>
    <w:rsid w:val="00320458"/>
    <w:rsid w:val="00346160"/>
    <w:rsid w:val="00350398"/>
    <w:rsid w:val="00351A45"/>
    <w:rsid w:val="00377710"/>
    <w:rsid w:val="00380EC4"/>
    <w:rsid w:val="0038692A"/>
    <w:rsid w:val="003B4295"/>
    <w:rsid w:val="003D73C8"/>
    <w:rsid w:val="003F7675"/>
    <w:rsid w:val="00430D9B"/>
    <w:rsid w:val="00475BC3"/>
    <w:rsid w:val="004C073C"/>
    <w:rsid w:val="005625AA"/>
    <w:rsid w:val="0056630B"/>
    <w:rsid w:val="00591343"/>
    <w:rsid w:val="005C110B"/>
    <w:rsid w:val="005D60E3"/>
    <w:rsid w:val="005E0D7C"/>
    <w:rsid w:val="00606F73"/>
    <w:rsid w:val="00622F22"/>
    <w:rsid w:val="006416F8"/>
    <w:rsid w:val="00700D42"/>
    <w:rsid w:val="00754D61"/>
    <w:rsid w:val="00774609"/>
    <w:rsid w:val="007B0490"/>
    <w:rsid w:val="007B0D88"/>
    <w:rsid w:val="007E0E2C"/>
    <w:rsid w:val="008030E5"/>
    <w:rsid w:val="00842FE2"/>
    <w:rsid w:val="00856779"/>
    <w:rsid w:val="00861F47"/>
    <w:rsid w:val="008D0EBD"/>
    <w:rsid w:val="008E73DA"/>
    <w:rsid w:val="00955DE3"/>
    <w:rsid w:val="009679FC"/>
    <w:rsid w:val="009C496D"/>
    <w:rsid w:val="009D5E81"/>
    <w:rsid w:val="009E3538"/>
    <w:rsid w:val="00AA4400"/>
    <w:rsid w:val="00AC4EAB"/>
    <w:rsid w:val="00B03A94"/>
    <w:rsid w:val="00B05ECB"/>
    <w:rsid w:val="00B1217C"/>
    <w:rsid w:val="00B334EC"/>
    <w:rsid w:val="00BA14BF"/>
    <w:rsid w:val="00BA2531"/>
    <w:rsid w:val="00BF26A2"/>
    <w:rsid w:val="00BF2B22"/>
    <w:rsid w:val="00C26CAE"/>
    <w:rsid w:val="00C37460"/>
    <w:rsid w:val="00C50E30"/>
    <w:rsid w:val="00CA750F"/>
    <w:rsid w:val="00CC59C6"/>
    <w:rsid w:val="00CC7E29"/>
    <w:rsid w:val="00D04DE8"/>
    <w:rsid w:val="00D1155E"/>
    <w:rsid w:val="00D25F11"/>
    <w:rsid w:val="00D66251"/>
    <w:rsid w:val="00D67C08"/>
    <w:rsid w:val="00DA43CA"/>
    <w:rsid w:val="00E127D7"/>
    <w:rsid w:val="00E31AA9"/>
    <w:rsid w:val="00E516A3"/>
    <w:rsid w:val="00E61CAE"/>
    <w:rsid w:val="00E669B7"/>
    <w:rsid w:val="00E745BD"/>
    <w:rsid w:val="00E82B88"/>
    <w:rsid w:val="00E909AC"/>
    <w:rsid w:val="00EF492A"/>
    <w:rsid w:val="00F50BEC"/>
    <w:rsid w:val="00F82273"/>
    <w:rsid w:val="00FC6169"/>
    <w:rsid w:val="00FD00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68F2B"/>
  <w14:defaultImageDpi w14:val="32767"/>
  <w15:chartTrackingRefBased/>
  <w15:docId w15:val="{E45765F9-1D5B-8E4B-A233-FD5475C7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955DE3"/>
    <w:pPr>
      <w:spacing w:line="276" w:lineRule="auto"/>
    </w:pPr>
    <w:rPr>
      <w:rFonts w:ascii="Calibri" w:hAnsi="Calibri"/>
      <w:sz w:val="19"/>
      <w:szCs w:val="19"/>
    </w:rPr>
  </w:style>
  <w:style w:type="paragraph" w:styleId="berschrift1">
    <w:name w:val="heading 1"/>
    <w:basedOn w:val="Standard"/>
    <w:next w:val="Standard"/>
    <w:link w:val="berschrift1Zchn"/>
    <w:uiPriority w:val="9"/>
    <w:rsid w:val="00B1217C"/>
    <w:pPr>
      <w:keepNext/>
      <w:keepLines/>
      <w:spacing w:before="240"/>
      <w:outlineLvl w:val="0"/>
    </w:pPr>
    <w:rPr>
      <w:rFonts w:asciiTheme="majorHAnsi" w:eastAsiaTheme="majorEastAsia" w:hAnsiTheme="majorHAnsi" w:cstheme="majorBidi"/>
      <w:color w:val="2E5D5E"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67C08"/>
    <w:pPr>
      <w:tabs>
        <w:tab w:val="center" w:pos="4536"/>
        <w:tab w:val="right" w:pos="9072"/>
      </w:tabs>
    </w:pPr>
  </w:style>
  <w:style w:type="character" w:customStyle="1" w:styleId="KopfzeileZchn">
    <w:name w:val="Kopfzeile Zchn"/>
    <w:basedOn w:val="Absatz-Standardschriftart"/>
    <w:link w:val="Kopfzeile"/>
    <w:uiPriority w:val="99"/>
    <w:rsid w:val="00D67C08"/>
  </w:style>
  <w:style w:type="paragraph" w:styleId="Fuzeile">
    <w:name w:val="footer"/>
    <w:basedOn w:val="Standard"/>
    <w:link w:val="FuzeileZchn"/>
    <w:uiPriority w:val="99"/>
    <w:unhideWhenUsed/>
    <w:rsid w:val="00D67C08"/>
    <w:pPr>
      <w:tabs>
        <w:tab w:val="center" w:pos="4536"/>
        <w:tab w:val="right" w:pos="9072"/>
      </w:tabs>
    </w:pPr>
  </w:style>
  <w:style w:type="character" w:customStyle="1" w:styleId="FuzeileZchn">
    <w:name w:val="Fußzeile Zchn"/>
    <w:basedOn w:val="Absatz-Standardschriftart"/>
    <w:link w:val="Fuzeile"/>
    <w:uiPriority w:val="99"/>
    <w:rsid w:val="00D67C08"/>
  </w:style>
  <w:style w:type="paragraph" w:customStyle="1" w:styleId="Vorspann">
    <w:name w:val="Vorspann"/>
    <w:basedOn w:val="Standard"/>
    <w:qFormat/>
    <w:rsid w:val="00955DE3"/>
    <w:pPr>
      <w:spacing w:after="240"/>
    </w:pPr>
    <w:rPr>
      <w:rFonts w:cs="Calibri"/>
      <w:b/>
      <w:sz w:val="22"/>
      <w:szCs w:val="21"/>
    </w:rPr>
  </w:style>
  <w:style w:type="paragraph" w:customStyle="1" w:styleId="Zwischentitel">
    <w:name w:val="Zwischentitel"/>
    <w:basedOn w:val="Standard"/>
    <w:qFormat/>
    <w:rsid w:val="00856779"/>
    <w:pPr>
      <w:spacing w:before="120" w:after="120"/>
    </w:pPr>
    <w:rPr>
      <w:b/>
      <w:sz w:val="24"/>
      <w:lang w:val="en-US"/>
    </w:rPr>
  </w:style>
  <w:style w:type="character" w:customStyle="1" w:styleId="berschrift1Zchn">
    <w:name w:val="Überschrift 1 Zchn"/>
    <w:basedOn w:val="Absatz-Standardschriftart"/>
    <w:link w:val="berschrift1"/>
    <w:uiPriority w:val="9"/>
    <w:rsid w:val="00B1217C"/>
    <w:rPr>
      <w:rFonts w:asciiTheme="majorHAnsi" w:eastAsiaTheme="majorEastAsia" w:hAnsiTheme="majorHAnsi" w:cstheme="majorBidi"/>
      <w:color w:val="2E5D5E" w:themeColor="accent1" w:themeShade="BF"/>
      <w:sz w:val="32"/>
      <w:szCs w:val="32"/>
    </w:rPr>
  </w:style>
  <w:style w:type="paragraph" w:styleId="Listenabsatz">
    <w:name w:val="List Paragraph"/>
    <w:basedOn w:val="Standard"/>
    <w:uiPriority w:val="34"/>
    <w:qFormat/>
    <w:rsid w:val="00955DE3"/>
    <w:pPr>
      <w:ind w:left="720"/>
      <w:contextualSpacing/>
    </w:pPr>
    <w:rPr>
      <w:sz w:val="22"/>
    </w:rPr>
  </w:style>
  <w:style w:type="paragraph" w:customStyle="1" w:styleId="Aufzhlung">
    <w:name w:val="Aufzählung"/>
    <w:basedOn w:val="Listenabsatz"/>
    <w:qFormat/>
    <w:rsid w:val="00955DE3"/>
    <w:pPr>
      <w:numPr>
        <w:numId w:val="2"/>
      </w:numPr>
    </w:pPr>
  </w:style>
  <w:style w:type="paragraph" w:styleId="Titel">
    <w:name w:val="Title"/>
    <w:basedOn w:val="Standard"/>
    <w:next w:val="Standard"/>
    <w:link w:val="TitelZchn"/>
    <w:uiPriority w:val="10"/>
    <w:qFormat/>
    <w:rsid w:val="00955DE3"/>
    <w:rPr>
      <w:b/>
      <w:noProof/>
      <w:sz w:val="48"/>
      <w:lang w:val="de-AT"/>
    </w:rPr>
  </w:style>
  <w:style w:type="character" w:customStyle="1" w:styleId="TitelZchn">
    <w:name w:val="Titel Zchn"/>
    <w:basedOn w:val="Absatz-Standardschriftart"/>
    <w:link w:val="Titel"/>
    <w:uiPriority w:val="10"/>
    <w:rsid w:val="00955DE3"/>
    <w:rPr>
      <w:rFonts w:ascii="Calibri" w:hAnsi="Calibri"/>
      <w:b/>
      <w:noProof/>
      <w:sz w:val="48"/>
      <w:szCs w:val="19"/>
      <w:lang w:val="de-AT"/>
    </w:rPr>
  </w:style>
  <w:style w:type="character" w:styleId="Zeilennummer">
    <w:name w:val="line number"/>
    <w:basedOn w:val="Absatz-Standardschriftart"/>
    <w:uiPriority w:val="99"/>
    <w:unhideWhenUsed/>
    <w:rsid w:val="008E73DA"/>
  </w:style>
  <w:style w:type="table" w:styleId="Tabellenraster">
    <w:name w:val="Table Grid"/>
    <w:basedOn w:val="NormaleTabelle"/>
    <w:uiPriority w:val="39"/>
    <w:rsid w:val="006416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toquellerechtsbndig">
    <w:name w:val="Fotoquelle rechtsbündig"/>
    <w:basedOn w:val="Standard"/>
    <w:qFormat/>
    <w:rsid w:val="00955DE3"/>
    <w:pPr>
      <w:jc w:val="right"/>
    </w:pPr>
    <w:rPr>
      <w:sz w:val="12"/>
      <w:szCs w:val="10"/>
    </w:rPr>
  </w:style>
  <w:style w:type="paragraph" w:customStyle="1" w:styleId="Fotoquellelinksbndig">
    <w:name w:val="Fotoquelle linksbündig"/>
    <w:basedOn w:val="Fotoquellerechtsbndig"/>
    <w:qFormat/>
    <w:rsid w:val="00955DE3"/>
    <w:pPr>
      <w:jc w:val="left"/>
    </w:pPr>
  </w:style>
  <w:style w:type="paragraph" w:styleId="Zitat">
    <w:name w:val="Quote"/>
    <w:basedOn w:val="Zwischentitel"/>
    <w:next w:val="Standard"/>
    <w:link w:val="ZitatZchn"/>
    <w:uiPriority w:val="29"/>
    <w:qFormat/>
    <w:rsid w:val="00AC4EAB"/>
    <w:rPr>
      <w:rFonts w:asciiTheme="majorHAnsi" w:hAnsiTheme="majorHAnsi" w:cstheme="majorHAnsi"/>
      <w:b w:val="0"/>
      <w:bCs/>
      <w:i/>
      <w:iCs/>
      <w:color w:val="6DB755" w:themeColor="background2"/>
      <w:sz w:val="28"/>
      <w:szCs w:val="21"/>
    </w:rPr>
  </w:style>
  <w:style w:type="character" w:customStyle="1" w:styleId="ZitatZchn">
    <w:name w:val="Zitat Zchn"/>
    <w:basedOn w:val="Absatz-Standardschriftart"/>
    <w:link w:val="Zitat"/>
    <w:uiPriority w:val="29"/>
    <w:rsid w:val="00AC4EAB"/>
    <w:rPr>
      <w:rFonts w:asciiTheme="majorHAnsi" w:hAnsiTheme="majorHAnsi" w:cstheme="majorHAnsi"/>
      <w:bCs/>
      <w:i/>
      <w:iCs/>
      <w:color w:val="6DB755" w:themeColor="background2"/>
      <w:sz w:val="28"/>
      <w:szCs w:val="21"/>
    </w:rPr>
  </w:style>
  <w:style w:type="paragraph" w:customStyle="1" w:styleId="Flietext">
    <w:name w:val="Fließtext"/>
    <w:basedOn w:val="Standard"/>
    <w:qFormat/>
    <w:rsid w:val="00856779"/>
    <w:pPr>
      <w:spacing w:after="120"/>
    </w:pPr>
    <w:rPr>
      <w:sz w:val="20"/>
      <w:lang w:val="en-US"/>
    </w:rPr>
  </w:style>
  <w:style w:type="paragraph" w:customStyle="1" w:styleId="Bildtext">
    <w:name w:val="Bildtext"/>
    <w:basedOn w:val="Standard"/>
    <w:qFormat/>
    <w:rsid w:val="00955DE3"/>
    <w:pPr>
      <w:framePr w:hSpace="227" w:vSpace="278" w:wrap="around" w:vAnchor="text" w:hAnchor="margin" w:y="3563"/>
      <w:spacing w:line="240" w:lineRule="auto"/>
      <w:suppressOverlap/>
    </w:pPr>
    <w:rPr>
      <w:sz w:val="16"/>
      <w:szCs w:val="16"/>
      <w:lang w:val="de-AT"/>
    </w:rPr>
  </w:style>
  <w:style w:type="paragraph" w:styleId="KeinLeerraum">
    <w:name w:val="No Spacing"/>
    <w:uiPriority w:val="1"/>
    <w:qFormat/>
    <w:rsid w:val="00955DE3"/>
    <w:rPr>
      <w:rFonts w:ascii="Calibri" w:hAnsi="Calibri"/>
      <w:sz w:val="19"/>
      <w:szCs w:val="19"/>
    </w:rPr>
  </w:style>
  <w:style w:type="character" w:styleId="Fett">
    <w:name w:val="Strong"/>
    <w:basedOn w:val="Absatz-Standardschriftart"/>
    <w:uiPriority w:val="22"/>
    <w:qFormat/>
    <w:rsid w:val="00955DE3"/>
    <w:rPr>
      <w:rFonts w:ascii="Calibri" w:hAnsi="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chaumberger/Downloads/GPZ%20Vorlage%20offen%20-%20A5%20Quer.dotx" TargetMode="External"/></Relationships>
</file>

<file path=word/theme/theme1.xml><?xml version="1.0" encoding="utf-8"?>
<a:theme xmlns:a="http://schemas.openxmlformats.org/drawingml/2006/main" name="Office-Design">
  <a:themeElements>
    <a:clrScheme name="OÖ Bauernbund 2022">
      <a:dk1>
        <a:srgbClr val="000000"/>
      </a:dk1>
      <a:lt1>
        <a:srgbClr val="FFFFFF"/>
      </a:lt1>
      <a:dk2>
        <a:srgbClr val="157934"/>
      </a:dk2>
      <a:lt2>
        <a:srgbClr val="6DB755"/>
      </a:lt2>
      <a:accent1>
        <a:srgbClr val="3E7D7F"/>
      </a:accent1>
      <a:accent2>
        <a:srgbClr val="BB9048"/>
      </a:accent2>
      <a:accent3>
        <a:srgbClr val="D3472F"/>
      </a:accent3>
      <a:accent4>
        <a:srgbClr val="FFCD00"/>
      </a:accent4>
      <a:accent5>
        <a:srgbClr val="B3CBE0"/>
      </a:accent5>
      <a:accent6>
        <a:srgbClr val="B54558"/>
      </a:accent6>
      <a:hlink>
        <a:srgbClr val="0563C1"/>
      </a:hlink>
      <a:folHlink>
        <a:srgbClr val="C0C0C0"/>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75A7-C2B4-A44D-926D-81BDF6397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GPZ Vorlage offen - A5 Quer.dotx</Template>
  <TotalTime>0</TotalTime>
  <Pages>1</Pages>
  <Words>173</Words>
  <Characters>1090</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Emina Schaumberger</dc:creator>
  <cp:keywords/>
  <dc:description/>
  <cp:lastModifiedBy>Schaumberger Emina</cp:lastModifiedBy>
  <cp:revision>1</cp:revision>
  <dcterms:created xsi:type="dcterms:W3CDTF">2025-02-27T07:42:00Z</dcterms:created>
  <dcterms:modified xsi:type="dcterms:W3CDTF">2025-02-27T07:43:00Z</dcterms:modified>
</cp:coreProperties>
</file>