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317B" w14:textId="77777777" w:rsidR="00FA6DC4" w:rsidRDefault="00FA6DC4" w:rsidP="00FA6DC4">
      <w:pPr>
        <w:rPr>
          <w:sz w:val="26"/>
          <w:szCs w:val="26"/>
          <w:lang w:val="de-DE"/>
        </w:rPr>
      </w:pPr>
      <w:r w:rsidRPr="006F6C59">
        <w:rPr>
          <w:sz w:val="26"/>
          <w:szCs w:val="26"/>
          <w:lang w:val="de-DE"/>
        </w:rPr>
        <w:t>EINLADUNG</w:t>
      </w:r>
    </w:p>
    <w:p w14:paraId="20330770" w14:textId="77777777" w:rsidR="00FA6DC4" w:rsidRPr="003613A6" w:rsidRDefault="00FA6DC4" w:rsidP="00FA6DC4">
      <w:pPr>
        <w:rPr>
          <w:color w:val="167934" w:themeColor="text2"/>
          <w:sz w:val="56"/>
          <w:szCs w:val="56"/>
          <w:u w:val="single"/>
          <w:lang w:val="de-DE"/>
        </w:rPr>
      </w:pPr>
      <w:r w:rsidRPr="003613A6">
        <w:rPr>
          <w:b/>
          <w:color w:val="167934" w:themeColor="text2"/>
          <w:sz w:val="52"/>
          <w:szCs w:val="56"/>
          <w:u w:val="single"/>
          <w:lang w:val="de-DE"/>
        </w:rPr>
        <w:t>Bauernbundversammlung mit Neuwahlen</w:t>
      </w:r>
    </w:p>
    <w:p w14:paraId="60B11FAA" w14:textId="77777777" w:rsidR="00FA6DC4" w:rsidRPr="003613A6" w:rsidRDefault="00FA6DC4" w:rsidP="00FA6DC4">
      <w:pPr>
        <w:rPr>
          <w:b/>
          <w:color w:val="167934" w:themeColor="text2"/>
          <w:sz w:val="5"/>
          <w:szCs w:val="56"/>
          <w:lang w:val="de-DE"/>
        </w:rPr>
      </w:pPr>
      <w:r w:rsidRPr="003613A6">
        <w:rPr>
          <w:b/>
          <w:color w:val="000000" w:themeColor="text1"/>
          <w:sz w:val="40"/>
          <w:szCs w:val="56"/>
          <w:lang w:val="de-DE"/>
        </w:rPr>
        <w:t>Der</w:t>
      </w:r>
      <w:r>
        <w:rPr>
          <w:b/>
          <w:color w:val="000000" w:themeColor="text1"/>
          <w:sz w:val="40"/>
          <w:szCs w:val="56"/>
          <w:lang w:val="de-DE"/>
        </w:rPr>
        <w:t xml:space="preserve"> Bauernbundortsgruppe xxx</w:t>
      </w:r>
      <w:r w:rsidRPr="003613A6">
        <w:rPr>
          <w:b/>
          <w:color w:val="167934" w:themeColor="text2"/>
          <w:sz w:val="40"/>
          <w:szCs w:val="56"/>
          <w:lang w:val="de-DE"/>
        </w:rPr>
        <w:br/>
      </w:r>
    </w:p>
    <w:p w14:paraId="06189DA5" w14:textId="77777777" w:rsidR="00FA6DC4" w:rsidRPr="003613A6" w:rsidRDefault="00FA6DC4" w:rsidP="00FA6DC4">
      <w:pPr>
        <w:rPr>
          <w:b/>
          <w:color w:val="000000" w:themeColor="text1"/>
          <w:sz w:val="36"/>
          <w:szCs w:val="42"/>
          <w:lang w:val="de-DE"/>
        </w:rPr>
      </w:pPr>
    </w:p>
    <w:p w14:paraId="79647118" w14:textId="77777777" w:rsidR="00FA6DC4" w:rsidRPr="003613A6" w:rsidRDefault="00FA6DC4" w:rsidP="00FA6DC4">
      <w:pPr>
        <w:rPr>
          <w:b/>
          <w:color w:val="167934" w:themeColor="text2"/>
          <w:sz w:val="48"/>
          <w:szCs w:val="56"/>
          <w:lang w:val="de-DE"/>
        </w:rPr>
      </w:pPr>
      <w:r w:rsidRPr="003613A6">
        <w:rPr>
          <w:b/>
          <w:color w:val="000000" w:themeColor="text1"/>
          <w:sz w:val="36"/>
          <w:szCs w:val="42"/>
          <w:lang w:val="de-DE"/>
        </w:rPr>
        <w:t>Tag, Datum</w:t>
      </w:r>
    </w:p>
    <w:p w14:paraId="1D53A1BA" w14:textId="77777777" w:rsidR="00FA6DC4" w:rsidRPr="003613A6" w:rsidRDefault="00FA6DC4" w:rsidP="00FA6DC4">
      <w:pPr>
        <w:rPr>
          <w:b/>
          <w:color w:val="000000" w:themeColor="text1"/>
          <w:sz w:val="36"/>
          <w:szCs w:val="42"/>
          <w:lang w:val="de-DE"/>
        </w:rPr>
      </w:pPr>
      <w:r w:rsidRPr="003613A6">
        <w:rPr>
          <w:b/>
          <w:color w:val="000000" w:themeColor="text1"/>
          <w:sz w:val="36"/>
          <w:szCs w:val="42"/>
          <w:lang w:val="de-DE"/>
        </w:rPr>
        <w:t>Uhrzeit</w:t>
      </w:r>
    </w:p>
    <w:p w14:paraId="2C7027BA" w14:textId="77777777" w:rsidR="00FA6DC4" w:rsidRPr="003613A6" w:rsidRDefault="00FA6DC4" w:rsidP="00FA6DC4">
      <w:pPr>
        <w:rPr>
          <w:color w:val="000000" w:themeColor="text1"/>
          <w:sz w:val="28"/>
          <w:szCs w:val="34"/>
          <w:lang w:val="de-DE"/>
        </w:rPr>
      </w:pPr>
      <w:r w:rsidRPr="003613A6">
        <w:rPr>
          <w:color w:val="000000" w:themeColor="text1"/>
          <w:sz w:val="28"/>
          <w:szCs w:val="34"/>
          <w:lang w:val="de-DE"/>
        </w:rPr>
        <w:t>Adresse, 0000 PLZ</w:t>
      </w:r>
    </w:p>
    <w:p w14:paraId="65B0C52A" w14:textId="77777777" w:rsidR="00FA6DC4" w:rsidRDefault="00FA6DC4" w:rsidP="00FA6DC4">
      <w:pPr>
        <w:rPr>
          <w:color w:val="000000" w:themeColor="text1"/>
          <w:sz w:val="34"/>
          <w:szCs w:val="34"/>
          <w:lang w:val="de-DE"/>
        </w:rPr>
      </w:pPr>
      <w:r>
        <w:rPr>
          <w:noProof/>
          <w:color w:val="000000" w:themeColor="text1"/>
          <w:sz w:val="34"/>
          <w:szCs w:val="3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3D02" wp14:editId="6A495C27">
                <wp:simplePos x="0" y="0"/>
                <wp:positionH relativeFrom="column">
                  <wp:posOffset>-21590</wp:posOffset>
                </wp:positionH>
                <wp:positionV relativeFrom="paragraph">
                  <wp:posOffset>231140</wp:posOffset>
                </wp:positionV>
                <wp:extent cx="6108700" cy="0"/>
                <wp:effectExtent l="0" t="0" r="12700" b="127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E2206" id="Gerade Verbindung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8.2pt" to="479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" strokecolor="#a3ce54 [3214]" strokeweight="1pt">
                <v:stroke joinstyle="miter"/>
              </v:line>
            </w:pict>
          </mc:Fallback>
        </mc:AlternateContent>
      </w:r>
    </w:p>
    <w:p w14:paraId="4988B7BF" w14:textId="77777777" w:rsidR="00FA6DC4" w:rsidRDefault="00FA6DC4" w:rsidP="00FA6DC4">
      <w:pPr>
        <w:tabs>
          <w:tab w:val="center" w:pos="4816"/>
          <w:tab w:val="right" w:pos="9632"/>
        </w:tabs>
        <w:rPr>
          <w:b/>
          <w:color w:val="000000" w:themeColor="text1"/>
          <w:sz w:val="40"/>
          <w:szCs w:val="34"/>
          <w:lang w:val="de-DE"/>
        </w:rPr>
      </w:pPr>
    </w:p>
    <w:p w14:paraId="1CFDEBE9" w14:textId="77777777" w:rsidR="00FA6DC4" w:rsidRDefault="00FA6DC4" w:rsidP="00FA6DC4">
      <w:pPr>
        <w:tabs>
          <w:tab w:val="center" w:pos="4816"/>
          <w:tab w:val="right" w:pos="9632"/>
        </w:tabs>
        <w:jc w:val="center"/>
        <w:rPr>
          <w:b/>
          <w:color w:val="000000" w:themeColor="text1"/>
          <w:sz w:val="40"/>
          <w:szCs w:val="34"/>
          <w:lang w:val="de-DE"/>
        </w:rPr>
      </w:pPr>
      <w:r w:rsidRPr="00F36892">
        <w:rPr>
          <w:b/>
          <w:color w:val="000000" w:themeColor="text1"/>
          <w:sz w:val="40"/>
          <w:szCs w:val="34"/>
          <w:lang w:val="de-DE"/>
        </w:rPr>
        <w:t>TAGESORDNUNG</w:t>
      </w:r>
    </w:p>
    <w:p w14:paraId="54501519" w14:textId="77777777" w:rsidR="00FA6DC4" w:rsidRPr="00E71264" w:rsidRDefault="00FA6DC4" w:rsidP="00FA6DC4">
      <w:pPr>
        <w:tabs>
          <w:tab w:val="center" w:pos="4816"/>
          <w:tab w:val="right" w:pos="9632"/>
        </w:tabs>
        <w:jc w:val="center"/>
        <w:rPr>
          <w:b/>
          <w:color w:val="000000" w:themeColor="text1"/>
          <w:sz w:val="28"/>
          <w:szCs w:val="34"/>
          <w:lang w:val="de-DE"/>
        </w:rPr>
      </w:pPr>
    </w:p>
    <w:p w14:paraId="1F46368D" w14:textId="77777777" w:rsidR="00FA6DC4" w:rsidRPr="003E3656" w:rsidRDefault="00FA6DC4" w:rsidP="00FA6DC4">
      <w:pPr>
        <w:jc w:val="center"/>
        <w:rPr>
          <w:b/>
          <w:color w:val="167934" w:themeColor="text2"/>
          <w:szCs w:val="28"/>
          <w:lang w:val="de-DE"/>
        </w:rPr>
      </w:pPr>
      <w:r w:rsidRPr="003E3656">
        <w:rPr>
          <w:b/>
          <w:color w:val="167934" w:themeColor="text2"/>
          <w:szCs w:val="28"/>
          <w:lang w:val="de-DE"/>
        </w:rPr>
        <w:t xml:space="preserve">Programmpunkt 1 </w:t>
      </w:r>
    </w:p>
    <w:p w14:paraId="63A78A39" w14:textId="77777777" w:rsidR="00FA6DC4" w:rsidRPr="003E3656" w:rsidRDefault="00FA6DC4" w:rsidP="00FA6DC4">
      <w:pPr>
        <w:jc w:val="center"/>
        <w:rPr>
          <w:color w:val="000000" w:themeColor="text1"/>
          <w:szCs w:val="28"/>
          <w:lang w:val="de-DE"/>
        </w:rPr>
      </w:pPr>
      <w:r w:rsidRPr="003E3656">
        <w:rPr>
          <w:color w:val="000000" w:themeColor="text1"/>
          <w:szCs w:val="28"/>
          <w:lang w:val="de-DE"/>
        </w:rPr>
        <w:t>Informationen zum Programmpunkt 1</w:t>
      </w:r>
    </w:p>
    <w:p w14:paraId="2D6EA618" w14:textId="77777777" w:rsidR="00FA6DC4" w:rsidRPr="003E3656" w:rsidRDefault="00FA6DC4" w:rsidP="00FA6DC4">
      <w:pPr>
        <w:jc w:val="center"/>
        <w:rPr>
          <w:b/>
          <w:color w:val="167934" w:themeColor="text2"/>
          <w:szCs w:val="28"/>
          <w:lang w:val="de-DE"/>
        </w:rPr>
      </w:pPr>
      <w:r w:rsidRPr="003E3656">
        <w:rPr>
          <w:b/>
          <w:color w:val="167934" w:themeColor="text2"/>
          <w:szCs w:val="28"/>
          <w:lang w:val="de-DE"/>
        </w:rPr>
        <w:t xml:space="preserve">Programmpunkt 2 </w:t>
      </w:r>
    </w:p>
    <w:p w14:paraId="08E6A417" w14:textId="77777777" w:rsidR="00FA6DC4" w:rsidRPr="003E3656" w:rsidRDefault="00FA6DC4" w:rsidP="00FA6DC4">
      <w:pPr>
        <w:jc w:val="center"/>
        <w:rPr>
          <w:color w:val="000000" w:themeColor="text1"/>
          <w:szCs w:val="28"/>
          <w:lang w:val="de-DE"/>
        </w:rPr>
      </w:pPr>
      <w:r w:rsidRPr="003E3656">
        <w:rPr>
          <w:color w:val="000000" w:themeColor="text1"/>
          <w:szCs w:val="28"/>
          <w:lang w:val="de-DE"/>
        </w:rPr>
        <w:t>Informationen zum Programmpunkt 2</w:t>
      </w:r>
    </w:p>
    <w:p w14:paraId="1331B0C5" w14:textId="77777777" w:rsidR="00FA6DC4" w:rsidRPr="003E3656" w:rsidRDefault="00FA6DC4" w:rsidP="00FA6DC4">
      <w:pPr>
        <w:jc w:val="center"/>
        <w:rPr>
          <w:b/>
          <w:color w:val="167934" w:themeColor="text2"/>
          <w:szCs w:val="28"/>
          <w:lang w:val="de-DE"/>
        </w:rPr>
      </w:pPr>
      <w:r w:rsidRPr="003E3656">
        <w:rPr>
          <w:b/>
          <w:color w:val="167934" w:themeColor="text2"/>
          <w:szCs w:val="28"/>
          <w:lang w:val="de-DE"/>
        </w:rPr>
        <w:t xml:space="preserve">Programmpunkt 3 </w:t>
      </w:r>
    </w:p>
    <w:p w14:paraId="745721B2" w14:textId="77777777" w:rsidR="00FA6DC4" w:rsidRPr="003E3656" w:rsidRDefault="00FA6DC4" w:rsidP="00FA6DC4">
      <w:pPr>
        <w:jc w:val="center"/>
        <w:rPr>
          <w:color w:val="000000" w:themeColor="text1"/>
          <w:szCs w:val="28"/>
          <w:lang w:val="de-DE"/>
        </w:rPr>
      </w:pPr>
      <w:r w:rsidRPr="003E3656">
        <w:rPr>
          <w:color w:val="000000" w:themeColor="text1"/>
          <w:szCs w:val="28"/>
          <w:lang w:val="de-DE"/>
        </w:rPr>
        <w:t>Informationen zum Programmpunkt 3</w:t>
      </w:r>
    </w:p>
    <w:p w14:paraId="4DB4A957" w14:textId="77777777" w:rsidR="00FA6DC4" w:rsidRPr="003E3656" w:rsidRDefault="00FA6DC4" w:rsidP="00FA6DC4">
      <w:pPr>
        <w:jc w:val="center"/>
        <w:rPr>
          <w:b/>
          <w:color w:val="167934" w:themeColor="text2"/>
          <w:szCs w:val="28"/>
          <w:lang w:val="de-DE"/>
        </w:rPr>
      </w:pPr>
      <w:r w:rsidRPr="003E3656">
        <w:rPr>
          <w:b/>
          <w:color w:val="167934" w:themeColor="text2"/>
          <w:szCs w:val="28"/>
          <w:lang w:val="de-DE"/>
        </w:rPr>
        <w:t xml:space="preserve">Programmpunkt 4 </w:t>
      </w:r>
    </w:p>
    <w:p w14:paraId="26D15C3A" w14:textId="77777777" w:rsidR="00FA6DC4" w:rsidRPr="003E3656" w:rsidRDefault="00FA6DC4" w:rsidP="00FA6DC4">
      <w:pPr>
        <w:jc w:val="center"/>
        <w:rPr>
          <w:color w:val="000000" w:themeColor="text1"/>
          <w:szCs w:val="28"/>
          <w:lang w:val="de-DE"/>
        </w:rPr>
      </w:pPr>
      <w:r w:rsidRPr="003E3656">
        <w:rPr>
          <w:color w:val="000000" w:themeColor="text1"/>
          <w:szCs w:val="28"/>
          <w:lang w:val="de-DE"/>
        </w:rPr>
        <w:t>Informationen zum Programmpunkt 4</w:t>
      </w:r>
    </w:p>
    <w:p w14:paraId="48CBECF2" w14:textId="77777777" w:rsidR="00FA6DC4" w:rsidRPr="003E3656" w:rsidRDefault="00FA6DC4" w:rsidP="00FA6DC4">
      <w:pPr>
        <w:jc w:val="center"/>
        <w:rPr>
          <w:b/>
          <w:color w:val="000000" w:themeColor="text1"/>
          <w:szCs w:val="28"/>
          <w:lang w:val="de-DE"/>
        </w:rPr>
      </w:pPr>
      <w:r w:rsidRPr="003E3656">
        <w:rPr>
          <w:b/>
          <w:color w:val="167934" w:themeColor="text2"/>
          <w:szCs w:val="28"/>
          <w:lang w:val="de-DE"/>
        </w:rPr>
        <w:t xml:space="preserve">Programmpunkt </w:t>
      </w:r>
      <w:r w:rsidRPr="003E3656">
        <w:rPr>
          <w:b/>
          <w:color w:val="000000" w:themeColor="text1"/>
          <w:szCs w:val="28"/>
          <w:lang w:val="de-DE"/>
        </w:rPr>
        <w:t xml:space="preserve">5 </w:t>
      </w:r>
    </w:p>
    <w:p w14:paraId="524DCB84" w14:textId="77777777" w:rsidR="00FA6DC4" w:rsidRPr="003E3656" w:rsidRDefault="00FA6DC4" w:rsidP="00FA6DC4">
      <w:pPr>
        <w:jc w:val="center"/>
        <w:rPr>
          <w:color w:val="000000" w:themeColor="text1"/>
          <w:szCs w:val="28"/>
          <w:lang w:val="de-DE"/>
        </w:rPr>
      </w:pPr>
      <w:r w:rsidRPr="003E3656">
        <w:rPr>
          <w:color w:val="000000" w:themeColor="text1"/>
          <w:szCs w:val="28"/>
          <w:lang w:val="de-DE"/>
        </w:rPr>
        <w:t>Informationen zum Programmpunkt 5</w:t>
      </w:r>
    </w:p>
    <w:p w14:paraId="0D856B5C" w14:textId="77777777" w:rsidR="00FA6DC4" w:rsidRDefault="00FA6DC4" w:rsidP="00FA6DC4">
      <w:pPr>
        <w:jc w:val="center"/>
        <w:rPr>
          <w:color w:val="000000" w:themeColor="text1"/>
          <w:szCs w:val="28"/>
          <w:lang w:val="de-DE"/>
        </w:rPr>
      </w:pPr>
    </w:p>
    <w:p w14:paraId="52746B2F" w14:textId="77777777" w:rsidR="00FA6DC4" w:rsidRDefault="00FA6DC4" w:rsidP="00FA6DC4">
      <w:pPr>
        <w:jc w:val="center"/>
        <w:rPr>
          <w:color w:val="000000" w:themeColor="text1"/>
          <w:szCs w:val="28"/>
          <w:lang w:val="de-DE"/>
        </w:rPr>
      </w:pPr>
      <w:r>
        <w:rPr>
          <w:color w:val="000000" w:themeColor="text1"/>
          <w:szCs w:val="28"/>
          <w:lang w:val="de-DE"/>
        </w:rPr>
        <w:t xml:space="preserve">Alle Bauernbundmitglieder, insbesondere die Bäuerinnen und unsere Jung- und Altbauern sind herzlich eingeladen. </w:t>
      </w:r>
    </w:p>
    <w:p w14:paraId="5740BDD8" w14:textId="77777777" w:rsidR="00FA6DC4" w:rsidRPr="003E3656" w:rsidRDefault="00FA6DC4" w:rsidP="00FA6DC4">
      <w:pPr>
        <w:jc w:val="center"/>
        <w:rPr>
          <w:color w:val="000000" w:themeColor="text1"/>
          <w:szCs w:val="28"/>
          <w:lang w:val="de-DE"/>
        </w:rPr>
      </w:pPr>
    </w:p>
    <w:p w14:paraId="69BFE427" w14:textId="77777777" w:rsidR="00FA6DC4" w:rsidRDefault="00FA6DC4" w:rsidP="00FA6DC4">
      <w:pPr>
        <w:jc w:val="center"/>
        <w:rPr>
          <w:b/>
          <w:color w:val="000000" w:themeColor="text1"/>
          <w:sz w:val="28"/>
          <w:szCs w:val="28"/>
          <w:lang w:val="de-DE"/>
        </w:rPr>
      </w:pPr>
      <w:r w:rsidRPr="00056260">
        <w:rPr>
          <w:b/>
          <w:color w:val="000000" w:themeColor="text1"/>
          <w:sz w:val="28"/>
          <w:szCs w:val="28"/>
          <w:lang w:val="de-DE"/>
        </w:rPr>
        <w:t xml:space="preserve">Wir freuen uns </w:t>
      </w:r>
      <w:proofErr w:type="gramStart"/>
      <w:r w:rsidRPr="00056260">
        <w:rPr>
          <w:b/>
          <w:color w:val="000000" w:themeColor="text1"/>
          <w:sz w:val="28"/>
          <w:szCs w:val="28"/>
          <w:lang w:val="de-DE"/>
        </w:rPr>
        <w:t>auf Euer Kommen</w:t>
      </w:r>
      <w:proofErr w:type="gramEnd"/>
      <w:r w:rsidRPr="00056260">
        <w:rPr>
          <w:b/>
          <w:color w:val="000000" w:themeColor="text1"/>
          <w:sz w:val="28"/>
          <w:szCs w:val="28"/>
          <w:lang w:val="de-DE"/>
        </w:rPr>
        <w:t>!</w:t>
      </w:r>
    </w:p>
    <w:p w14:paraId="01A0A076" w14:textId="77777777" w:rsidR="00FA6DC4" w:rsidRDefault="00FA6DC4" w:rsidP="00FA6DC4">
      <w:pPr>
        <w:rPr>
          <w:color w:val="000000" w:themeColor="text1"/>
          <w:sz w:val="28"/>
          <w:szCs w:val="28"/>
          <w:lang w:val="de-DE"/>
        </w:rPr>
      </w:pPr>
    </w:p>
    <w:p w14:paraId="0A387EC0" w14:textId="77777777" w:rsidR="00FA6DC4" w:rsidRDefault="00FA6DC4" w:rsidP="00FA6DC4">
      <w:pPr>
        <w:jc w:val="center"/>
        <w:rPr>
          <w:b/>
          <w:color w:val="000000" w:themeColor="text1"/>
          <w:szCs w:val="28"/>
          <w:lang w:val="de-DE"/>
        </w:rPr>
      </w:pPr>
    </w:p>
    <w:p w14:paraId="346341DA" w14:textId="77777777" w:rsidR="00FA6DC4" w:rsidRPr="00E302E7" w:rsidRDefault="00FA6DC4" w:rsidP="00FA6DC4">
      <w:pPr>
        <w:jc w:val="center"/>
        <w:rPr>
          <w:b/>
          <w:color w:val="000000" w:themeColor="text1"/>
          <w:szCs w:val="28"/>
          <w:lang w:val="de-DE"/>
        </w:rPr>
      </w:pPr>
      <w:r w:rsidRPr="00E302E7">
        <w:rPr>
          <w:b/>
          <w:color w:val="000000" w:themeColor="text1"/>
          <w:szCs w:val="28"/>
          <w:lang w:val="de-DE"/>
        </w:rPr>
        <w:t>Vorname Nachname</w:t>
      </w:r>
      <w:r w:rsidRPr="00E302E7">
        <w:rPr>
          <w:b/>
          <w:color w:val="000000" w:themeColor="text1"/>
          <w:szCs w:val="28"/>
          <w:lang w:val="de-DE"/>
        </w:rPr>
        <w:tab/>
      </w:r>
      <w:r w:rsidRPr="00E302E7">
        <w:rPr>
          <w:b/>
          <w:color w:val="000000" w:themeColor="text1"/>
          <w:szCs w:val="28"/>
          <w:lang w:val="de-DE"/>
        </w:rPr>
        <w:tab/>
        <w:t>Vorname Nachname</w:t>
      </w:r>
      <w:r w:rsidRPr="00E302E7">
        <w:rPr>
          <w:b/>
          <w:color w:val="000000" w:themeColor="text1"/>
          <w:szCs w:val="28"/>
          <w:lang w:val="de-DE"/>
        </w:rPr>
        <w:tab/>
      </w:r>
      <w:r w:rsidRPr="00E302E7">
        <w:rPr>
          <w:b/>
          <w:color w:val="000000" w:themeColor="text1"/>
          <w:szCs w:val="28"/>
          <w:lang w:val="de-DE"/>
        </w:rPr>
        <w:tab/>
        <w:t>Vorname Nachname</w:t>
      </w:r>
    </w:p>
    <w:p w14:paraId="5EE20CB7" w14:textId="77777777" w:rsidR="00FA6DC4" w:rsidRPr="00E302E7" w:rsidRDefault="00FA6DC4" w:rsidP="00FA6DC4">
      <w:pPr>
        <w:jc w:val="center"/>
        <w:rPr>
          <w:color w:val="000000" w:themeColor="text1"/>
          <w:sz w:val="22"/>
          <w:szCs w:val="28"/>
          <w:lang w:val="de-DE"/>
        </w:rPr>
      </w:pPr>
      <w:r w:rsidRPr="00E302E7">
        <w:rPr>
          <w:color w:val="000000" w:themeColor="text1"/>
          <w:sz w:val="22"/>
          <w:szCs w:val="28"/>
          <w:lang w:val="de-DE"/>
        </w:rPr>
        <w:t>Funktion</w:t>
      </w:r>
      <w:r w:rsidRPr="00E302E7">
        <w:rPr>
          <w:color w:val="000000" w:themeColor="text1"/>
          <w:sz w:val="22"/>
          <w:szCs w:val="28"/>
          <w:lang w:val="de-DE"/>
        </w:rPr>
        <w:tab/>
      </w:r>
      <w:r w:rsidRPr="00E302E7">
        <w:rPr>
          <w:color w:val="000000" w:themeColor="text1"/>
          <w:sz w:val="22"/>
          <w:szCs w:val="28"/>
          <w:lang w:val="de-DE"/>
        </w:rPr>
        <w:tab/>
      </w:r>
      <w:r w:rsidRPr="00E302E7">
        <w:rPr>
          <w:color w:val="000000" w:themeColor="text1"/>
          <w:sz w:val="22"/>
          <w:szCs w:val="28"/>
          <w:lang w:val="de-DE"/>
        </w:rPr>
        <w:tab/>
      </w:r>
      <w:proofErr w:type="spellStart"/>
      <w:r w:rsidRPr="00E302E7">
        <w:rPr>
          <w:color w:val="000000" w:themeColor="text1"/>
          <w:sz w:val="22"/>
          <w:szCs w:val="28"/>
          <w:lang w:val="de-DE"/>
        </w:rPr>
        <w:t>Funktion</w:t>
      </w:r>
      <w:proofErr w:type="spellEnd"/>
      <w:r w:rsidRPr="00E302E7">
        <w:rPr>
          <w:color w:val="000000" w:themeColor="text1"/>
          <w:sz w:val="22"/>
          <w:szCs w:val="28"/>
          <w:lang w:val="de-DE"/>
        </w:rPr>
        <w:tab/>
      </w:r>
      <w:r w:rsidRPr="00E302E7">
        <w:rPr>
          <w:color w:val="000000" w:themeColor="text1"/>
          <w:sz w:val="22"/>
          <w:szCs w:val="28"/>
          <w:lang w:val="de-DE"/>
        </w:rPr>
        <w:tab/>
      </w:r>
      <w:r w:rsidRPr="00E302E7">
        <w:rPr>
          <w:color w:val="000000" w:themeColor="text1"/>
          <w:sz w:val="22"/>
          <w:szCs w:val="28"/>
          <w:lang w:val="de-DE"/>
        </w:rPr>
        <w:tab/>
      </w:r>
      <w:proofErr w:type="spellStart"/>
      <w:r w:rsidRPr="00E302E7">
        <w:rPr>
          <w:color w:val="000000" w:themeColor="text1"/>
          <w:sz w:val="22"/>
          <w:szCs w:val="28"/>
          <w:lang w:val="de-DE"/>
        </w:rPr>
        <w:t>Funktion</w:t>
      </w:r>
      <w:proofErr w:type="spellEnd"/>
    </w:p>
    <w:p w14:paraId="210EB9BD" w14:textId="77777777" w:rsidR="00FA6DC4" w:rsidRPr="00E61540" w:rsidRDefault="00FA6DC4" w:rsidP="00FA6DC4"/>
    <w:p w14:paraId="3B7E186E" w14:textId="77777777" w:rsidR="00A51C9B" w:rsidRDefault="00A51C9B" w:rsidP="00E27DED"/>
    <w:p w14:paraId="6F7C1358" w14:textId="77777777" w:rsidR="00A51C9B" w:rsidRDefault="00A51C9B" w:rsidP="00E27DED"/>
    <w:p w14:paraId="05FEF994" w14:textId="77777777" w:rsidR="00E27DED" w:rsidRPr="00E27DED" w:rsidRDefault="00E27DED" w:rsidP="00E27DED">
      <w:pPr>
        <w:rPr>
          <w:sz w:val="20"/>
          <w:szCs w:val="20"/>
        </w:rPr>
      </w:pPr>
    </w:p>
    <w:sectPr w:rsidR="00E27DED" w:rsidRPr="00E27DED" w:rsidSect="001B5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8E88" w14:textId="77777777" w:rsidR="00FA6DC4" w:rsidRDefault="00FA6DC4" w:rsidP="001B5538">
      <w:r>
        <w:separator/>
      </w:r>
    </w:p>
  </w:endnote>
  <w:endnote w:type="continuationSeparator" w:id="0">
    <w:p w14:paraId="3A00A4B2" w14:textId="77777777" w:rsidR="00FA6DC4" w:rsidRDefault="00FA6DC4" w:rsidP="001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3008" w14:textId="77777777" w:rsidR="00FA6DC4" w:rsidRDefault="00FA6D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6A65" w14:textId="77777777" w:rsidR="00FA6DC4" w:rsidRPr="00B95CD1" w:rsidRDefault="00FA6DC4" w:rsidP="00FA6DC4">
    <w:pPr>
      <w:ind w:left="-142" w:right="-144"/>
      <w:jc w:val="center"/>
      <w:rPr>
        <w:rFonts w:ascii="Tahoma" w:hAnsi="Tahoma" w:cs="Tahoma"/>
        <w:sz w:val="14"/>
        <w:szCs w:val="14"/>
      </w:rPr>
    </w:pPr>
    <w:r w:rsidRPr="00B95CD1">
      <w:rPr>
        <w:rFonts w:ascii="Tahoma" w:hAnsi="Tahoma" w:cs="Tahoma"/>
        <w:sz w:val="14"/>
        <w:szCs w:val="14"/>
      </w:rPr>
      <w:t>Wir fertigen bei der Veranstaltung Fotos und/oder Videos an. Diese werden zur Darstellung unserer Aktivitäten auf der Website, auf Social-Media-Kanälen und in Printmedien veröffentlicht. Weitere Informationen finden Sie unter</w:t>
    </w:r>
    <w:r>
      <w:rPr>
        <w:rFonts w:ascii="Tahoma" w:hAnsi="Tahoma" w:cs="Tahoma"/>
        <w:sz w:val="14"/>
        <w:szCs w:val="14"/>
      </w:rPr>
      <w:t xml:space="preserve"> </w:t>
    </w:r>
    <w:hyperlink r:id="rId1" w:history="1">
      <w:r w:rsidRPr="00B95CD1">
        <w:rPr>
          <w:rStyle w:val="Hyperlink"/>
          <w:rFonts w:ascii="Tahoma" w:hAnsi="Tahoma" w:cs="Tahoma"/>
          <w:sz w:val="14"/>
          <w:szCs w:val="14"/>
        </w:rPr>
        <w:t>ooe.bauernbund.at/</w:t>
      </w:r>
      <w:proofErr w:type="spellStart"/>
      <w:r w:rsidRPr="00B95CD1">
        <w:rPr>
          <w:rStyle w:val="Hyperlink"/>
          <w:rFonts w:ascii="Tahoma" w:hAnsi="Tahoma" w:cs="Tahoma"/>
          <w:sz w:val="14"/>
          <w:szCs w:val="14"/>
        </w:rPr>
        <w:t>ueber</w:t>
      </w:r>
      <w:proofErr w:type="spellEnd"/>
      <w:r w:rsidRPr="00B95CD1">
        <w:rPr>
          <w:rStyle w:val="Hyperlink"/>
          <w:rFonts w:ascii="Tahoma" w:hAnsi="Tahoma" w:cs="Tahoma"/>
          <w:sz w:val="14"/>
          <w:szCs w:val="14"/>
        </w:rPr>
        <w:t>-uns/</w:t>
      </w:r>
      <w:proofErr w:type="spellStart"/>
      <w:r w:rsidRPr="00B95CD1">
        <w:rPr>
          <w:rStyle w:val="Hyperlink"/>
          <w:rFonts w:ascii="Tahoma" w:hAnsi="Tahoma" w:cs="Tahoma"/>
          <w:sz w:val="14"/>
          <w:szCs w:val="14"/>
        </w:rPr>
        <w:t>datenschutzerklaerung</w:t>
      </w:r>
      <w:proofErr w:type="spellEnd"/>
      <w:r w:rsidRPr="00B95CD1">
        <w:rPr>
          <w:rStyle w:val="Hyperlink"/>
          <w:rFonts w:ascii="Tahoma" w:hAnsi="Tahoma" w:cs="Tahoma"/>
          <w:sz w:val="14"/>
          <w:szCs w:val="14"/>
        </w:rPr>
        <w:t>/</w:t>
      </w:r>
    </w:hyperlink>
  </w:p>
  <w:p w14:paraId="070FB460" w14:textId="77777777" w:rsidR="001B5538" w:rsidRDefault="001B5538">
    <w:pPr>
      <w:pStyle w:val="Fuzeile"/>
    </w:pPr>
  </w:p>
  <w:p w14:paraId="0087861E" w14:textId="77777777" w:rsidR="001B5538" w:rsidRDefault="00391DE1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AA063A7" wp14:editId="661BB616">
          <wp:simplePos x="0" y="0"/>
          <wp:positionH relativeFrom="column">
            <wp:posOffset>-883285</wp:posOffset>
          </wp:positionH>
          <wp:positionV relativeFrom="paragraph">
            <wp:posOffset>158538</wp:posOffset>
          </wp:positionV>
          <wp:extent cx="7576796" cy="446444"/>
          <wp:effectExtent l="0" t="0" r="571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papier BB-fußzeile-neu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796" cy="446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CBF1" w14:textId="77777777" w:rsidR="00FA6DC4" w:rsidRDefault="00FA6D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D79B" w14:textId="77777777" w:rsidR="00FA6DC4" w:rsidRDefault="00FA6DC4" w:rsidP="001B5538">
      <w:r>
        <w:separator/>
      </w:r>
    </w:p>
  </w:footnote>
  <w:footnote w:type="continuationSeparator" w:id="0">
    <w:p w14:paraId="093C9EDF" w14:textId="77777777" w:rsidR="00FA6DC4" w:rsidRDefault="00FA6DC4" w:rsidP="001B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61F54" w14:textId="77777777" w:rsidR="00FA6DC4" w:rsidRDefault="00FA6D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DADD" w14:textId="77777777" w:rsidR="001B5538" w:rsidRDefault="001B553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6642AA8" wp14:editId="0BC54979">
          <wp:simplePos x="0" y="0"/>
          <wp:positionH relativeFrom="column">
            <wp:posOffset>-883285</wp:posOffset>
          </wp:positionH>
          <wp:positionV relativeFrom="paragraph">
            <wp:posOffset>-256328</wp:posOffset>
          </wp:positionV>
          <wp:extent cx="7526867" cy="1075266"/>
          <wp:effectExtent l="0" t="0" r="4445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-Logo mit Strich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867" cy="1075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92721" w14:textId="77777777" w:rsidR="001B5538" w:rsidRDefault="001B55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A48C" w14:textId="77777777" w:rsidR="00FA6DC4" w:rsidRDefault="00FA6D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C4"/>
    <w:rsid w:val="000842CA"/>
    <w:rsid w:val="00096A60"/>
    <w:rsid w:val="001A71A9"/>
    <w:rsid w:val="001B5538"/>
    <w:rsid w:val="001E0669"/>
    <w:rsid w:val="001F4402"/>
    <w:rsid w:val="00233A4E"/>
    <w:rsid w:val="002862AE"/>
    <w:rsid w:val="003276A9"/>
    <w:rsid w:val="00385E06"/>
    <w:rsid w:val="00391DE1"/>
    <w:rsid w:val="003C191B"/>
    <w:rsid w:val="003D33A9"/>
    <w:rsid w:val="0044013C"/>
    <w:rsid w:val="004F0A67"/>
    <w:rsid w:val="00577DA6"/>
    <w:rsid w:val="005E04C8"/>
    <w:rsid w:val="005F055D"/>
    <w:rsid w:val="008F3B73"/>
    <w:rsid w:val="009F1863"/>
    <w:rsid w:val="00A20B90"/>
    <w:rsid w:val="00A51C9B"/>
    <w:rsid w:val="00A52889"/>
    <w:rsid w:val="00AB6BF8"/>
    <w:rsid w:val="00AD3758"/>
    <w:rsid w:val="00BC3204"/>
    <w:rsid w:val="00CC439E"/>
    <w:rsid w:val="00DB0074"/>
    <w:rsid w:val="00DF5A44"/>
    <w:rsid w:val="00E27DED"/>
    <w:rsid w:val="00E90FCA"/>
    <w:rsid w:val="00F75D3B"/>
    <w:rsid w:val="00FA6DC4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D40B5"/>
  <w15:chartTrackingRefBased/>
  <w15:docId w15:val="{77381BD5-83C4-4430-BD4E-EBD0F3BB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6D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5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538"/>
  </w:style>
  <w:style w:type="paragraph" w:styleId="Fuzeile">
    <w:name w:val="footer"/>
    <w:basedOn w:val="Standard"/>
    <w:link w:val="FuzeileZchn"/>
    <w:uiPriority w:val="99"/>
    <w:unhideWhenUsed/>
    <w:rsid w:val="001B5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538"/>
  </w:style>
  <w:style w:type="paragraph" w:customStyle="1" w:styleId="Formatvorlage1">
    <w:name w:val="Formatvorlage1"/>
    <w:basedOn w:val="Standard"/>
    <w:qFormat/>
    <w:rsid w:val="001B5538"/>
  </w:style>
  <w:style w:type="character" w:styleId="Hyperlink">
    <w:name w:val="Hyperlink"/>
    <w:rsid w:val="00FA6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ooe.bauernbund.at/ueber-uns/datenschutzerklaeru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ektion\VORLAGEN%20UND%20ARBEITSBEHELFE\Vorlage_Brief_leer.dotx" TargetMode="External"/></Relationships>
</file>

<file path=word/theme/theme1.xml><?xml version="1.0" encoding="utf-8"?>
<a:theme xmlns:a="http://schemas.openxmlformats.org/drawingml/2006/main" name="Bauernbund22">
  <a:themeElements>
    <a:clrScheme name="Bauernbund 1">
      <a:dk1>
        <a:srgbClr val="000000"/>
      </a:dk1>
      <a:lt1>
        <a:srgbClr val="FFFFFF"/>
      </a:lt1>
      <a:dk2>
        <a:srgbClr val="167934"/>
      </a:dk2>
      <a:lt2>
        <a:srgbClr val="A3CE54"/>
      </a:lt2>
      <a:accent1>
        <a:srgbClr val="3E7D7F"/>
      </a:accent1>
      <a:accent2>
        <a:srgbClr val="BB9048"/>
      </a:accent2>
      <a:accent3>
        <a:srgbClr val="D3472F"/>
      </a:accent3>
      <a:accent4>
        <a:srgbClr val="FFCD00"/>
      </a:accent4>
      <a:accent5>
        <a:srgbClr val="B3CBE0"/>
      </a:accent5>
      <a:accent6>
        <a:srgbClr val="B54558"/>
      </a:accent6>
      <a:hlink>
        <a:srgbClr val="0563C1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Vorlage_Brief_leer.dotx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 Maria</dc:creator>
  <cp:keywords/>
  <dc:description/>
  <cp:lastModifiedBy>Ökosoziales Forum Oberösterreich</cp:lastModifiedBy>
  <cp:revision>2</cp:revision>
  <cp:lastPrinted>2022-05-04T08:26:00Z</cp:lastPrinted>
  <dcterms:created xsi:type="dcterms:W3CDTF">2025-06-24T13:06:00Z</dcterms:created>
  <dcterms:modified xsi:type="dcterms:W3CDTF">2025-06-24T13:06:00Z</dcterms:modified>
</cp:coreProperties>
</file>